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37" w:rsidRDefault="00325537">
      <w:pPr>
        <w:widowControl/>
        <w:pBdr>
          <w:bottom w:val="single" w:sz="6" w:space="0" w:color="DDDDDD"/>
        </w:pBdr>
        <w:shd w:val="clear" w:color="auto" w:fill="FFFFFF"/>
        <w:spacing w:line="600" w:lineRule="atLeast"/>
        <w:jc w:val="center"/>
        <w:rPr>
          <w:rFonts w:ascii="宋体" w:cs="Times New Roman"/>
          <w:color w:val="555555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color w:val="555555"/>
          <w:sz w:val="44"/>
          <w:szCs w:val="44"/>
          <w:shd w:val="clear" w:color="auto" w:fill="FFFFFF"/>
        </w:rPr>
        <w:t>“</w:t>
      </w:r>
      <w:r>
        <w:rPr>
          <w:rFonts w:ascii="宋体" w:hAnsi="宋体" w:cs="宋体" w:hint="eastAsia"/>
          <w:sz w:val="44"/>
          <w:szCs w:val="44"/>
          <w:lang w:val="hr-HR"/>
        </w:rPr>
        <w:t>中山市博爱医院制冷系统及三气系统维保服务</w:t>
      </w:r>
      <w:r>
        <w:rPr>
          <w:rFonts w:ascii="宋体" w:hAnsi="宋体" w:cs="宋体" w:hint="eastAsia"/>
          <w:color w:val="555555"/>
          <w:sz w:val="44"/>
          <w:szCs w:val="44"/>
          <w:shd w:val="clear" w:color="auto" w:fill="FFFFFF"/>
        </w:rPr>
        <w:t>项目”</w:t>
      </w:r>
    </w:p>
    <w:p w:rsidR="00325537" w:rsidRDefault="00325537">
      <w:pPr>
        <w:widowControl/>
        <w:pBdr>
          <w:bottom w:val="single" w:sz="6" w:space="0" w:color="DDDDDD"/>
        </w:pBdr>
        <w:shd w:val="clear" w:color="auto" w:fill="FFFFFF"/>
        <w:spacing w:line="600" w:lineRule="atLeast"/>
        <w:jc w:val="center"/>
        <w:rPr>
          <w:rFonts w:ascii="宋体" w:cs="Times New Roman"/>
          <w:color w:val="999999"/>
          <w:sz w:val="44"/>
          <w:szCs w:val="44"/>
        </w:rPr>
      </w:pPr>
      <w:r>
        <w:rPr>
          <w:rFonts w:ascii="宋体" w:hAnsi="宋体" w:cs="宋体" w:hint="eastAsia"/>
          <w:color w:val="555555"/>
          <w:sz w:val="44"/>
          <w:szCs w:val="44"/>
          <w:shd w:val="clear" w:color="auto" w:fill="FFFFFF"/>
        </w:rPr>
        <w:t>市场调查邀请函</w:t>
      </w:r>
    </w:p>
    <w:p w:rsidR="00325537" w:rsidRDefault="00325537">
      <w:pPr>
        <w:pStyle w:val="BodyText"/>
        <w:rPr>
          <w:rFonts w:ascii="宋体" w:cs="Times New Roman"/>
        </w:rPr>
      </w:pPr>
      <w:r>
        <w:rPr>
          <w:rFonts w:ascii="宋体" w:hAnsi="宋体" w:cs="宋体" w:hint="eastAsia"/>
        </w:rPr>
        <w:t>致：</w:t>
      </w:r>
    </w:p>
    <w:p w:rsidR="00325537" w:rsidRDefault="00325537">
      <w:pPr>
        <w:pStyle w:val="BodyText"/>
        <w:rPr>
          <w:rFonts w:ascii="宋体" w:cs="Times New Roman"/>
        </w:rPr>
      </w:pPr>
      <w:r>
        <w:rPr>
          <w:rFonts w:ascii="宋体" w:hAnsi="宋体" w:cs="宋体" w:hint="eastAsia"/>
          <w:lang w:val="hr-HR"/>
        </w:rPr>
        <w:t>中山市博爱医院制冷系统及三气系统维保服务</w:t>
      </w:r>
      <w:r>
        <w:rPr>
          <w:rFonts w:ascii="宋体" w:hAnsi="宋体" w:cs="宋体" w:hint="eastAsia"/>
          <w:color w:val="555555"/>
          <w:shd w:val="clear" w:color="auto" w:fill="FFFFFF"/>
        </w:rPr>
        <w:t>项目</w:t>
      </w:r>
      <w:r>
        <w:rPr>
          <w:rFonts w:ascii="宋体" w:hAnsi="宋体" w:cs="宋体" w:hint="eastAsia"/>
        </w:rPr>
        <w:t>合同将于</w:t>
      </w:r>
      <w:r>
        <w:rPr>
          <w:rFonts w:ascii="宋体" w:hAnsi="宋体" w:cs="宋体"/>
        </w:rPr>
        <w:t>2024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>8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31</w:t>
      </w:r>
      <w:r>
        <w:rPr>
          <w:rFonts w:ascii="宋体" w:hAnsi="宋体" w:cs="宋体" w:hint="eastAsia"/>
        </w:rPr>
        <w:t>日到期，需进行新一期合同的招标。特邀请贵单位协助参与市场价格调查工作，报价内容详见下表，请贵单位于</w:t>
      </w:r>
      <w:r>
        <w:rPr>
          <w:rFonts w:ascii="宋体" w:hAnsi="宋体" w:cs="宋体"/>
        </w:rPr>
        <w:t>2024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 xml:space="preserve"> 4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15</w:t>
      </w:r>
      <w:r>
        <w:rPr>
          <w:rFonts w:ascii="宋体" w:hAnsi="宋体" w:cs="宋体" w:hint="eastAsia"/>
        </w:rPr>
        <w:t>日前将报价文件和维保方案加盖单位公章送至我院总务部（</w:t>
      </w:r>
      <w:r>
        <w:rPr>
          <w:rFonts w:ascii="宋体" w:hAnsi="宋体" w:cs="宋体"/>
        </w:rPr>
        <w:t>0760-88776220</w:t>
      </w:r>
      <w:r>
        <w:rPr>
          <w:rFonts w:ascii="宋体" w:hAnsi="宋体" w:cs="宋体" w:hint="eastAsia"/>
        </w:rPr>
        <w:t>）。</w:t>
      </w:r>
    </w:p>
    <w:p w:rsidR="00325537" w:rsidRDefault="00325537">
      <w:pPr>
        <w:pStyle w:val="BodyText"/>
        <w:rPr>
          <w:rFonts w:ascii="宋体" w:cs="Times New Roman"/>
        </w:rPr>
      </w:pPr>
      <w:r>
        <w:rPr>
          <w:rFonts w:ascii="宋体" w:hAnsi="宋体" w:cs="宋体" w:hint="eastAsia"/>
        </w:rPr>
        <w:t>非常感谢贵单位对我院的工作支持！</w:t>
      </w:r>
    </w:p>
    <w:p w:rsidR="00325537" w:rsidRDefault="00325537">
      <w:pPr>
        <w:pStyle w:val="NormalWeb"/>
        <w:widowControl/>
        <w:spacing w:beforeAutospacing="0" w:after="136" w:afterAutospacing="0" w:line="27" w:lineRule="atLeast"/>
        <w:jc w:val="center"/>
        <w:rPr>
          <w:rFonts w:ascii="宋体" w:cs="Times New Roman"/>
        </w:rPr>
      </w:pPr>
      <w:r>
        <w:rPr>
          <w:rFonts w:ascii="宋体" w:hAnsi="宋体" w:cs="宋体" w:hint="eastAsia"/>
          <w:color w:val="555555"/>
          <w:shd w:val="clear" w:color="auto" w:fill="FFFFFF"/>
        </w:rPr>
        <w:t>拟采购货物（服务）一览表</w:t>
      </w:r>
    </w:p>
    <w:tbl>
      <w:tblPr>
        <w:tblW w:w="8314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8"/>
        <w:gridCol w:w="1022"/>
        <w:gridCol w:w="4806"/>
        <w:gridCol w:w="784"/>
        <w:gridCol w:w="381"/>
        <w:gridCol w:w="726"/>
        <w:gridCol w:w="297"/>
      </w:tblGrid>
      <w:tr w:rsidR="00325537" w:rsidRPr="00FF0734">
        <w:tc>
          <w:tcPr>
            <w:tcW w:w="0" w:type="auto"/>
            <w:vAlign w:val="center"/>
          </w:tcPr>
          <w:p w:rsidR="00325537" w:rsidRDefault="00325537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 w:rsidR="00325537" w:rsidRDefault="00325537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货物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4806" w:type="dxa"/>
            <w:vAlign w:val="center"/>
          </w:tcPr>
          <w:p w:rsidR="00325537" w:rsidRDefault="00325537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型号规格、主要技术参数及标准配置</w:t>
            </w:r>
          </w:p>
        </w:tc>
        <w:tc>
          <w:tcPr>
            <w:tcW w:w="784" w:type="dxa"/>
            <w:vAlign w:val="center"/>
          </w:tcPr>
          <w:p w:rsidR="00325537" w:rsidRDefault="00325537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0" w:type="auto"/>
            <w:vAlign w:val="center"/>
          </w:tcPr>
          <w:p w:rsidR="00325537" w:rsidRDefault="00325537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相关要求</w:t>
            </w:r>
          </w:p>
        </w:tc>
        <w:tc>
          <w:tcPr>
            <w:tcW w:w="0" w:type="auto"/>
            <w:vAlign w:val="center"/>
          </w:tcPr>
          <w:p w:rsidR="00325537" w:rsidRDefault="00325537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报价（元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含税）</w:t>
            </w:r>
          </w:p>
        </w:tc>
        <w:tc>
          <w:tcPr>
            <w:tcW w:w="0" w:type="auto"/>
            <w:vAlign w:val="center"/>
          </w:tcPr>
          <w:p w:rsidR="00325537" w:rsidRDefault="00325537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25537" w:rsidRPr="00FF0734">
        <w:tc>
          <w:tcPr>
            <w:tcW w:w="0" w:type="auto"/>
            <w:vAlign w:val="center"/>
          </w:tcPr>
          <w:p w:rsidR="00325537" w:rsidRDefault="00325537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25537" w:rsidRDefault="00325537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lang w:val="hr-HR"/>
              </w:rPr>
              <w:t>中山市博爱医院制冷系统及三气系统维保服务</w:t>
            </w:r>
            <w:r>
              <w:rPr>
                <w:rFonts w:ascii="宋体" w:hAnsi="宋体" w:cs="宋体" w:hint="eastAsia"/>
                <w:color w:val="555555"/>
                <w:shd w:val="clear" w:color="auto" w:fill="FFFFFF"/>
              </w:rPr>
              <w:t>项目</w:t>
            </w:r>
          </w:p>
        </w:tc>
        <w:tc>
          <w:tcPr>
            <w:tcW w:w="4806" w:type="dxa"/>
            <w:vAlign w:val="center"/>
          </w:tcPr>
          <w:p w:rsidR="00325537" w:rsidRDefault="00325537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详见附件用户需求</w:t>
            </w:r>
          </w:p>
        </w:tc>
        <w:tc>
          <w:tcPr>
            <w:tcW w:w="784" w:type="dxa"/>
            <w:vAlign w:val="center"/>
          </w:tcPr>
          <w:p w:rsidR="00325537" w:rsidRDefault="00325537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vAlign w:val="center"/>
          </w:tcPr>
          <w:p w:rsidR="00325537" w:rsidRDefault="00325537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5537" w:rsidRDefault="00325537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5537" w:rsidRDefault="00325537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325537" w:rsidRPr="00FF0734">
        <w:tc>
          <w:tcPr>
            <w:tcW w:w="0" w:type="auto"/>
            <w:vAlign w:val="center"/>
          </w:tcPr>
          <w:p w:rsidR="00325537" w:rsidRDefault="00325537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5537" w:rsidRDefault="00325537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325537" w:rsidRDefault="00325537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25537" w:rsidRDefault="00325537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5537" w:rsidRDefault="00325537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5537" w:rsidRDefault="00325537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5537" w:rsidRDefault="00325537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325537" w:rsidRPr="00FF0734">
        <w:tc>
          <w:tcPr>
            <w:tcW w:w="0" w:type="auto"/>
            <w:vAlign w:val="center"/>
          </w:tcPr>
          <w:p w:rsidR="00325537" w:rsidRDefault="003255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5537" w:rsidRDefault="00325537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325537" w:rsidRDefault="00325537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25537" w:rsidRDefault="00325537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5537" w:rsidRDefault="00325537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5537" w:rsidRDefault="00325537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5537" w:rsidRDefault="00325537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325537" w:rsidRPr="00FF0734">
        <w:tc>
          <w:tcPr>
            <w:tcW w:w="0" w:type="auto"/>
            <w:gridSpan w:val="2"/>
            <w:vAlign w:val="center"/>
          </w:tcPr>
          <w:p w:rsidR="00325537" w:rsidRDefault="00325537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4806" w:type="dxa"/>
            <w:vAlign w:val="center"/>
          </w:tcPr>
          <w:p w:rsidR="00325537" w:rsidRDefault="00325537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25537" w:rsidRDefault="00325537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5537" w:rsidRDefault="00325537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5537" w:rsidRDefault="00325537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5537" w:rsidRDefault="00325537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325537" w:rsidRDefault="00325537">
      <w:pPr>
        <w:pStyle w:val="BodyText"/>
        <w:rPr>
          <w:rFonts w:cs="Times New Roman"/>
        </w:rPr>
      </w:pPr>
      <w:r>
        <w:rPr>
          <w:rFonts w:cs="宋体" w:hint="eastAsia"/>
        </w:rPr>
        <w:t>注：</w:t>
      </w:r>
      <w:r>
        <w:t>1.</w:t>
      </w:r>
      <w:r>
        <w:rPr>
          <w:rFonts w:cs="宋体" w:hint="eastAsia"/>
        </w:rPr>
        <w:t>此项目（</w:t>
      </w:r>
      <w:r>
        <w:t>1</w:t>
      </w:r>
      <w:r>
        <w:rPr>
          <w:rFonts w:cs="宋体" w:hint="eastAsia"/>
        </w:rPr>
        <w:t>）期限为三年，按项目单价进行报价。</w:t>
      </w:r>
    </w:p>
    <w:p w:rsidR="00325537" w:rsidRDefault="00325537">
      <w:pPr>
        <w:pStyle w:val="BodyText"/>
        <w:rPr>
          <w:rFonts w:cs="Times New Roman"/>
        </w:rPr>
      </w:pPr>
      <w:r>
        <w:t>2.</w:t>
      </w:r>
      <w:r>
        <w:rPr>
          <w:rFonts w:cs="宋体" w:hint="eastAsia"/>
        </w:rPr>
        <w:t>本表为基本格式，可另外提供报价明细表补充未尽事宜。</w:t>
      </w:r>
    </w:p>
    <w:p w:rsidR="00325537" w:rsidRDefault="00325537">
      <w:pPr>
        <w:pStyle w:val="BodyText"/>
        <w:rPr>
          <w:rFonts w:cs="Times New Roman"/>
        </w:rPr>
      </w:pPr>
      <w:r>
        <w:rPr>
          <w:rFonts w:cs="宋体" w:hint="eastAsia"/>
        </w:rPr>
        <w:t>附件：</w:t>
      </w:r>
      <w:r>
        <w:t>1.</w:t>
      </w:r>
      <w:r>
        <w:rPr>
          <w:rFonts w:cs="宋体" w:hint="eastAsia"/>
        </w:rPr>
        <w:t>报价文件内容</w:t>
      </w:r>
    </w:p>
    <w:p w:rsidR="00325537" w:rsidRDefault="00325537">
      <w:pPr>
        <w:pStyle w:val="BodyText"/>
        <w:rPr>
          <w:rFonts w:cs="Times New Roman"/>
        </w:rPr>
      </w:pPr>
      <w:r>
        <w:rPr>
          <w:rFonts w:cs="宋体" w:hint="eastAsia"/>
        </w:rPr>
        <w:t>本项目基本情况</w:t>
      </w:r>
    </w:p>
    <w:p w:rsidR="00325537" w:rsidRDefault="00325537">
      <w:pPr>
        <w:pStyle w:val="BodyText"/>
        <w:rPr>
          <w:rFonts w:cs="Times New Roman"/>
        </w:rPr>
      </w:pPr>
      <w:r>
        <w:rPr>
          <w:rFonts w:cs="宋体" w:hint="eastAsia"/>
        </w:rPr>
        <w:t>联系人：乐先生</w:t>
      </w:r>
    </w:p>
    <w:p w:rsidR="00325537" w:rsidRDefault="00325537">
      <w:pPr>
        <w:pStyle w:val="BodyText"/>
      </w:pPr>
      <w:r>
        <w:rPr>
          <w:rFonts w:cs="宋体" w:hint="eastAsia"/>
        </w:rPr>
        <w:t>联系电话：</w:t>
      </w:r>
      <w:r>
        <w:t>0760-88776220</w:t>
      </w:r>
    </w:p>
    <w:p w:rsidR="00325537" w:rsidRDefault="00325537">
      <w:pPr>
        <w:pStyle w:val="BodyText"/>
        <w:rPr>
          <w:rFonts w:cs="Times New Roman"/>
        </w:rPr>
      </w:pPr>
      <w:r>
        <w:rPr>
          <w:rFonts w:cs="宋体" w:hint="eastAsia"/>
        </w:rPr>
        <w:t>中山市博爱医院</w:t>
      </w:r>
    </w:p>
    <w:p w:rsidR="00325537" w:rsidRDefault="00325537" w:rsidP="00BA7418">
      <w:pPr>
        <w:pStyle w:val="BodyText"/>
        <w:rPr>
          <w:rFonts w:cs="Times New Roman"/>
        </w:rPr>
      </w:pPr>
      <w:r>
        <w:t>2024</w:t>
      </w:r>
      <w:r>
        <w:rPr>
          <w:rFonts w:cs="宋体" w:hint="eastAsia"/>
        </w:rPr>
        <w:t>年</w:t>
      </w:r>
      <w:r>
        <w:t xml:space="preserve"> 3</w:t>
      </w:r>
      <w:r>
        <w:rPr>
          <w:rFonts w:cs="宋体" w:hint="eastAsia"/>
        </w:rPr>
        <w:t>月</w:t>
      </w:r>
      <w:r>
        <w:t xml:space="preserve"> 28</w:t>
      </w:r>
      <w:r>
        <w:rPr>
          <w:rFonts w:cs="宋体" w:hint="eastAsia"/>
        </w:rPr>
        <w:t>日</w:t>
      </w:r>
    </w:p>
    <w:p w:rsidR="00325537" w:rsidRDefault="00325537">
      <w:pPr>
        <w:pStyle w:val="BodyText"/>
        <w:rPr>
          <w:rFonts w:cs="Times New Roman"/>
        </w:rPr>
      </w:pPr>
      <w:r>
        <w:rPr>
          <w:rFonts w:cs="宋体" w:hint="eastAsia"/>
        </w:rPr>
        <w:t>附件：</w:t>
      </w:r>
    </w:p>
    <w:p w:rsidR="00325537" w:rsidRDefault="00325537">
      <w:pPr>
        <w:pStyle w:val="BodyText"/>
        <w:rPr>
          <w:rFonts w:cs="Times New Roman"/>
        </w:rPr>
      </w:pPr>
      <w:r>
        <w:rPr>
          <w:rFonts w:cs="宋体" w:hint="eastAsia"/>
        </w:rPr>
        <w:t>报价文件内容和要求</w:t>
      </w:r>
    </w:p>
    <w:p w:rsidR="00325537" w:rsidRDefault="00325537">
      <w:pPr>
        <w:pStyle w:val="BodyText"/>
        <w:rPr>
          <w:rFonts w:cs="Times New Roman"/>
        </w:rPr>
      </w:pPr>
      <w:r>
        <w:t xml:space="preserve">1. </w:t>
      </w:r>
      <w:r>
        <w:rPr>
          <w:rFonts w:cs="宋体" w:hint="eastAsia"/>
        </w:rPr>
        <w:t>供应商资格：在中华人民共和国境内注册的企业法</w:t>
      </w:r>
      <w:bookmarkStart w:id="0" w:name="_GoBack"/>
      <w:bookmarkEnd w:id="0"/>
      <w:r>
        <w:rPr>
          <w:rFonts w:cs="宋体" w:hint="eastAsia"/>
        </w:rPr>
        <w:t>人或其它组织（提供营业执照复印件），并在广东省政府中介超市平台上注册的单位。</w:t>
      </w:r>
    </w:p>
    <w:p w:rsidR="00325537" w:rsidRDefault="00325537">
      <w:pPr>
        <w:pStyle w:val="BodyText"/>
        <w:rPr>
          <w:rFonts w:cs="Times New Roman"/>
        </w:rPr>
      </w:pPr>
      <w:r>
        <w:t xml:space="preserve">2. </w:t>
      </w:r>
      <w:r>
        <w:rPr>
          <w:rFonts w:cs="宋体" w:hint="eastAsia"/>
        </w:rPr>
        <w:t>报价表</w:t>
      </w:r>
    </w:p>
    <w:p w:rsidR="00325537" w:rsidRDefault="00325537">
      <w:pPr>
        <w:pStyle w:val="BodyText"/>
        <w:rPr>
          <w:rFonts w:cs="Times New Roman"/>
        </w:rPr>
      </w:pPr>
      <w:r>
        <w:t xml:space="preserve">3. </w:t>
      </w:r>
      <w:r>
        <w:rPr>
          <w:rFonts w:cs="宋体" w:hint="eastAsia"/>
        </w:rPr>
        <w:t>能提供的具体实施方案，但不限于商务、优惠、售后等服务条件、承诺、业绩、实力、优势、其他说明事项等。</w:t>
      </w:r>
    </w:p>
    <w:p w:rsidR="00325537" w:rsidRDefault="00325537">
      <w:pPr>
        <w:pStyle w:val="BodyText"/>
        <w:rPr>
          <w:rFonts w:cs="Times New Roman"/>
        </w:rPr>
      </w:pPr>
      <w:r>
        <w:t xml:space="preserve">4. </w:t>
      </w:r>
      <w:r>
        <w:rPr>
          <w:rFonts w:cs="宋体" w:hint="eastAsia"/>
        </w:rPr>
        <w:t>以上资料均需加盖报价供应商公章，并提供授权联系人、联系电话、邮箱等资料。</w:t>
      </w:r>
    </w:p>
    <w:p w:rsidR="00325537" w:rsidRDefault="00325537">
      <w:pPr>
        <w:pStyle w:val="BodyText"/>
        <w:rPr>
          <w:rFonts w:cs="Times New Roman"/>
        </w:rPr>
      </w:pPr>
      <w:r>
        <w:t xml:space="preserve">5. </w:t>
      </w:r>
      <w:r>
        <w:rPr>
          <w:rFonts w:cs="宋体" w:hint="eastAsia"/>
        </w:rPr>
        <w:t>其他事项</w:t>
      </w:r>
    </w:p>
    <w:p w:rsidR="00325537" w:rsidRDefault="00325537">
      <w:pPr>
        <w:pStyle w:val="BodyText"/>
        <w:rPr>
          <w:rFonts w:cs="Times New Roman"/>
          <w:lang w:val="hr-HR"/>
        </w:rPr>
      </w:pPr>
      <w:r>
        <w:rPr>
          <w:rFonts w:cs="宋体" w:hint="eastAsia"/>
          <w:lang w:val="hr-HR"/>
        </w:rPr>
        <w:t>本项目服务要求：全部文件加盖公章，密封投送。并且文件资料不退回。</w:t>
      </w:r>
    </w:p>
    <w:sectPr w:rsidR="00325537" w:rsidSect="00434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zFlYzc3ODI1MmZiNDQ0MTJkNDg5ODRlYWU0YzZkMzkifQ=="/>
  </w:docVars>
  <w:rsids>
    <w:rsidRoot w:val="5B1D7CD7"/>
    <w:rsid w:val="00075D22"/>
    <w:rsid w:val="00271C40"/>
    <w:rsid w:val="00325537"/>
    <w:rsid w:val="00327CE0"/>
    <w:rsid w:val="003D362E"/>
    <w:rsid w:val="00434C89"/>
    <w:rsid w:val="007B30CF"/>
    <w:rsid w:val="00892A3C"/>
    <w:rsid w:val="009D6E10"/>
    <w:rsid w:val="00B46BD3"/>
    <w:rsid w:val="00B86446"/>
    <w:rsid w:val="00B87B67"/>
    <w:rsid w:val="00BA7418"/>
    <w:rsid w:val="00BE7FBA"/>
    <w:rsid w:val="00CB5BE8"/>
    <w:rsid w:val="00E5503B"/>
    <w:rsid w:val="00F938D2"/>
    <w:rsid w:val="00FF0734"/>
    <w:rsid w:val="050A3253"/>
    <w:rsid w:val="050D2A9B"/>
    <w:rsid w:val="05FB6D97"/>
    <w:rsid w:val="06DC0977"/>
    <w:rsid w:val="0C4D5E73"/>
    <w:rsid w:val="0F307AB2"/>
    <w:rsid w:val="16CC508A"/>
    <w:rsid w:val="17BF5E77"/>
    <w:rsid w:val="1CB57848"/>
    <w:rsid w:val="1E875215"/>
    <w:rsid w:val="1F5C044F"/>
    <w:rsid w:val="217D1AFA"/>
    <w:rsid w:val="2346744C"/>
    <w:rsid w:val="236D2C2B"/>
    <w:rsid w:val="23EB7FF4"/>
    <w:rsid w:val="26127ABA"/>
    <w:rsid w:val="2FD858D0"/>
    <w:rsid w:val="33661445"/>
    <w:rsid w:val="386A5533"/>
    <w:rsid w:val="40D20119"/>
    <w:rsid w:val="45D93CF8"/>
    <w:rsid w:val="47A81BD4"/>
    <w:rsid w:val="4CA0731E"/>
    <w:rsid w:val="561548D9"/>
    <w:rsid w:val="57A203EE"/>
    <w:rsid w:val="59C26B25"/>
    <w:rsid w:val="5B1D7CD7"/>
    <w:rsid w:val="5CAE15E3"/>
    <w:rsid w:val="5E3E6996"/>
    <w:rsid w:val="606C77EB"/>
    <w:rsid w:val="6075770C"/>
    <w:rsid w:val="60FB0B6F"/>
    <w:rsid w:val="63185A08"/>
    <w:rsid w:val="65D57BE0"/>
    <w:rsid w:val="67801DCE"/>
    <w:rsid w:val="6D921917"/>
    <w:rsid w:val="741D596C"/>
    <w:rsid w:val="76CA4E14"/>
    <w:rsid w:val="78872FBC"/>
    <w:rsid w:val="79876FEC"/>
    <w:rsid w:val="79F44681"/>
    <w:rsid w:val="7C92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34C8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Default"/>
    <w:link w:val="BodyTextChar"/>
    <w:uiPriority w:val="99"/>
    <w:rsid w:val="00434C8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362E"/>
    <w:rPr>
      <w:sz w:val="21"/>
      <w:szCs w:val="21"/>
    </w:rPr>
  </w:style>
  <w:style w:type="paragraph" w:customStyle="1" w:styleId="Default">
    <w:name w:val="Default"/>
    <w:uiPriority w:val="99"/>
    <w:rsid w:val="00434C89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rsid w:val="00434C89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16">
    <w:name w:val="正文_16"/>
    <w:uiPriority w:val="99"/>
    <w:rsid w:val="00434C89"/>
    <w:pPr>
      <w:widowControl w:val="0"/>
      <w:jc w:val="both"/>
    </w:pPr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2</Pages>
  <Words>98</Words>
  <Characters>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dc:description/>
  <cp:lastModifiedBy>ltz</cp:lastModifiedBy>
  <cp:revision>8</cp:revision>
  <dcterms:created xsi:type="dcterms:W3CDTF">2024-03-13T07:53:00Z</dcterms:created>
  <dcterms:modified xsi:type="dcterms:W3CDTF">2024-03-28T01:43:00Z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FCE2139C951F4566B3005A49417BA9CD_11</vt:lpwstr>
  </property>
</Properties>
</file>